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733" w:rsidRPr="002F7733" w:rsidRDefault="002F7733" w:rsidP="0044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spacing w:line="360" w:lineRule="atLeast"/>
        <w:rPr>
          <w:sz w:val="40"/>
          <w:szCs w:val="40"/>
        </w:rPr>
      </w:pPr>
      <w:r w:rsidRPr="002F7733">
        <w:rPr>
          <w:b/>
          <w:sz w:val="40"/>
          <w:szCs w:val="40"/>
        </w:rPr>
        <w:t>VOCABULARY LIST FOR EVOLUTION</w:t>
      </w:r>
      <w:r w:rsidRPr="002F7733">
        <w:rPr>
          <w:sz w:val="40"/>
          <w:szCs w:val="40"/>
        </w:rPr>
        <w:t xml:space="preserve">  </w:t>
      </w:r>
    </w:p>
    <w:tbl>
      <w:tblPr>
        <w:tblStyle w:val="TableGrid"/>
        <w:tblW w:w="10774" w:type="dxa"/>
        <w:tblInd w:w="-318" w:type="dxa"/>
        <w:tblLook w:val="01E0" w:firstRow="1" w:lastRow="1" w:firstColumn="1" w:lastColumn="1" w:noHBand="0" w:noVBand="0"/>
      </w:tblPr>
      <w:tblGrid>
        <w:gridCol w:w="2197"/>
        <w:gridCol w:w="8577"/>
      </w:tblGrid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4608A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Adaptation</w:t>
            </w:r>
          </w:p>
        </w:tc>
        <w:tc>
          <w:tcPr>
            <w:tcW w:w="8577" w:type="dxa"/>
            <w:vAlign w:val="center"/>
          </w:tcPr>
          <w:p w:rsidR="0009481D" w:rsidRPr="0009481D" w:rsidRDefault="0009481D" w:rsidP="0009481D">
            <w:pPr>
              <w:rPr>
                <w:sz w:val="22"/>
                <w:szCs w:val="22"/>
              </w:rPr>
            </w:pPr>
            <w:r w:rsidRPr="0009481D">
              <w:rPr>
                <w:sz w:val="22"/>
                <w:szCs w:val="22"/>
              </w:rPr>
              <w:t>An inherited characteristic which helps an organism survive. Could be structural, physiological or behavioural.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4608AD" w:rsidP="00585FB4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Adaptive radiation</w:t>
            </w:r>
          </w:p>
        </w:tc>
        <w:tc>
          <w:tcPr>
            <w:tcW w:w="8577" w:type="dxa"/>
            <w:vAlign w:val="center"/>
          </w:tcPr>
          <w:p w:rsidR="0009481D" w:rsidRPr="0009481D" w:rsidRDefault="0009481D" w:rsidP="00B30194">
            <w:pPr>
              <w:rPr>
                <w:sz w:val="22"/>
                <w:szCs w:val="22"/>
              </w:rPr>
            </w:pPr>
            <w:r w:rsidRPr="0009481D">
              <w:rPr>
                <w:sz w:val="22"/>
                <w:szCs w:val="22"/>
              </w:rPr>
              <w:t xml:space="preserve">When </w:t>
            </w:r>
            <w:r>
              <w:rPr>
                <w:sz w:val="22"/>
                <w:szCs w:val="22"/>
              </w:rPr>
              <w:t>one species gives rise to a range of new species</w:t>
            </w:r>
            <w:r w:rsidR="00B30194">
              <w:rPr>
                <w:sz w:val="22"/>
                <w:szCs w:val="22"/>
              </w:rPr>
              <w:t xml:space="preserve"> adapted to different conditions</w:t>
            </w:r>
            <w:r>
              <w:rPr>
                <w:sz w:val="22"/>
                <w:szCs w:val="22"/>
              </w:rPr>
              <w:t>.</w:t>
            </w:r>
          </w:p>
        </w:tc>
      </w:tr>
      <w:tr w:rsidR="00853CA9" w:rsidRPr="0009481D" w:rsidTr="00F80E13">
        <w:trPr>
          <w:trHeight w:val="420"/>
        </w:trPr>
        <w:tc>
          <w:tcPr>
            <w:tcW w:w="2197" w:type="dxa"/>
            <w:vAlign w:val="center"/>
          </w:tcPr>
          <w:p w:rsidR="00853CA9" w:rsidRPr="00844950" w:rsidRDefault="00853CA9" w:rsidP="001B7F23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Analogous organs</w:t>
            </w:r>
          </w:p>
        </w:tc>
        <w:tc>
          <w:tcPr>
            <w:tcW w:w="8577" w:type="dxa"/>
            <w:vAlign w:val="center"/>
          </w:tcPr>
          <w:p w:rsidR="00853CA9" w:rsidRDefault="00853CA9" w:rsidP="00460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Organs similar in function but</w:t>
            </w:r>
            <w:r w:rsidR="00F725EF">
              <w:rPr>
                <w:sz w:val="22"/>
                <w:szCs w:val="22"/>
              </w:rPr>
              <w:t xml:space="preserve"> have a different evolutionary origin, e.g. bird wing and insect wing.</w:t>
            </w:r>
          </w:p>
        </w:tc>
      </w:tr>
      <w:tr w:rsidR="001B7F23" w:rsidRPr="0009481D" w:rsidTr="00F80E13">
        <w:trPr>
          <w:trHeight w:val="420"/>
        </w:trPr>
        <w:tc>
          <w:tcPr>
            <w:tcW w:w="2197" w:type="dxa"/>
            <w:vAlign w:val="center"/>
          </w:tcPr>
          <w:p w:rsidR="001B7F23" w:rsidRPr="00844950" w:rsidRDefault="001B7F23" w:rsidP="001B7F23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Allopatric</w:t>
            </w:r>
            <w:r w:rsidRPr="00844950">
              <w:rPr>
                <w:i/>
                <w:sz w:val="22"/>
                <w:szCs w:val="22"/>
              </w:rPr>
              <w:t xml:space="preserve"> </w:t>
            </w:r>
            <w:r w:rsidRPr="00844950">
              <w:rPr>
                <w:sz w:val="22"/>
                <w:szCs w:val="22"/>
              </w:rPr>
              <w:t>Speciation</w:t>
            </w:r>
          </w:p>
        </w:tc>
        <w:tc>
          <w:tcPr>
            <w:tcW w:w="8577" w:type="dxa"/>
            <w:vAlign w:val="center"/>
          </w:tcPr>
          <w:p w:rsidR="001B7F23" w:rsidRPr="0009481D" w:rsidRDefault="007C2CE8" w:rsidP="00460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process by which</w:t>
            </w:r>
            <w:r w:rsidR="001B7F23">
              <w:rPr>
                <w:sz w:val="22"/>
                <w:szCs w:val="22"/>
              </w:rPr>
              <w:t xml:space="preserve"> geographically isolated populations of an ancestral species evolve into separate species.</w:t>
            </w:r>
          </w:p>
        </w:tc>
      </w:tr>
      <w:tr w:rsidR="001B7F23" w:rsidRPr="0009481D" w:rsidTr="00F80E13">
        <w:trPr>
          <w:trHeight w:val="330"/>
        </w:trPr>
        <w:tc>
          <w:tcPr>
            <w:tcW w:w="2197" w:type="dxa"/>
            <w:vAlign w:val="center"/>
          </w:tcPr>
          <w:p w:rsidR="001B7F23" w:rsidRPr="00844950" w:rsidRDefault="001B7F23" w:rsidP="001B7F23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Allopatric</w:t>
            </w:r>
            <w:r w:rsidRPr="00844950">
              <w:rPr>
                <w:i/>
                <w:sz w:val="22"/>
                <w:szCs w:val="22"/>
              </w:rPr>
              <w:t xml:space="preserve"> </w:t>
            </w:r>
            <w:r w:rsidRPr="00844950">
              <w:rPr>
                <w:sz w:val="22"/>
                <w:szCs w:val="22"/>
              </w:rPr>
              <w:t>Species</w:t>
            </w:r>
          </w:p>
        </w:tc>
        <w:tc>
          <w:tcPr>
            <w:tcW w:w="8577" w:type="dxa"/>
            <w:vAlign w:val="center"/>
          </w:tcPr>
          <w:p w:rsidR="001B7F23" w:rsidRPr="004608AD" w:rsidRDefault="001B7F23" w:rsidP="004608AD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Species </w:t>
            </w:r>
            <w:r w:rsidR="007C2CE8">
              <w:rPr>
                <w:sz w:val="22"/>
                <w:szCs w:val="22"/>
              </w:rPr>
              <w:t>that are geographically isolated which have</w:t>
            </w:r>
            <w:r>
              <w:rPr>
                <w:sz w:val="22"/>
                <w:szCs w:val="22"/>
              </w:rPr>
              <w:t xml:space="preserve"> a common ancestor.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4608AD" w:rsidP="00585FB4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Behavioural</w:t>
            </w:r>
            <w:r w:rsidR="00B30194" w:rsidRPr="00844950">
              <w:rPr>
                <w:sz w:val="22"/>
                <w:szCs w:val="22"/>
              </w:rPr>
              <w:t xml:space="preserve"> Isolation </w:t>
            </w:r>
          </w:p>
        </w:tc>
        <w:tc>
          <w:tcPr>
            <w:tcW w:w="8577" w:type="dxa"/>
            <w:vAlign w:val="center"/>
          </w:tcPr>
          <w:p w:rsidR="0009481D" w:rsidRPr="004608AD" w:rsidRDefault="001F2E5A" w:rsidP="004608AD">
            <w:pPr>
              <w:pStyle w:val="Header"/>
              <w:tabs>
                <w:tab w:val="clear" w:pos="4153"/>
                <w:tab w:val="clear" w:pos="8306"/>
              </w:tabs>
              <w:spacing w:before="0"/>
              <w:rPr>
                <w:sz w:val="22"/>
                <w:szCs w:val="22"/>
              </w:rPr>
            </w:pPr>
            <w:r w:rsidRPr="001F2E5A">
              <w:rPr>
                <w:sz w:val="22"/>
                <w:szCs w:val="22"/>
              </w:rPr>
              <w:t>D</w:t>
            </w:r>
            <w:r w:rsidR="004608AD">
              <w:rPr>
                <w:sz w:val="22"/>
                <w:szCs w:val="22"/>
              </w:rPr>
              <w:t>ifferent mating rituals, calls, displays</w:t>
            </w:r>
            <w:r>
              <w:rPr>
                <w:sz w:val="22"/>
                <w:szCs w:val="22"/>
              </w:rPr>
              <w:t xml:space="preserve"> etc.</w:t>
            </w:r>
            <w:r w:rsidR="004608AD">
              <w:rPr>
                <w:sz w:val="22"/>
                <w:szCs w:val="22"/>
              </w:rPr>
              <w:t xml:space="preserve"> stop different species mating</w:t>
            </w:r>
            <w:r w:rsidR="00B30194">
              <w:rPr>
                <w:sz w:val="22"/>
                <w:szCs w:val="22"/>
              </w:rPr>
              <w:t>.</w:t>
            </w:r>
          </w:p>
        </w:tc>
      </w:tr>
      <w:tr w:rsidR="00341D35" w:rsidRPr="0009481D" w:rsidTr="00F80E13">
        <w:tc>
          <w:tcPr>
            <w:tcW w:w="2197" w:type="dxa"/>
            <w:vAlign w:val="center"/>
          </w:tcPr>
          <w:p w:rsidR="00341D35" w:rsidRPr="00844950" w:rsidRDefault="00341D35" w:rsidP="00585FB4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Biogeography</w:t>
            </w:r>
          </w:p>
        </w:tc>
        <w:tc>
          <w:tcPr>
            <w:tcW w:w="8577" w:type="dxa"/>
            <w:vAlign w:val="center"/>
          </w:tcPr>
          <w:p w:rsidR="00341D35" w:rsidRPr="001F2E5A" w:rsidRDefault="00341D35" w:rsidP="004608AD">
            <w:pPr>
              <w:pStyle w:val="Header"/>
              <w:tabs>
                <w:tab w:val="clear" w:pos="4153"/>
                <w:tab w:val="clear" w:pos="8306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study of the geographic distribution of species</w:t>
            </w:r>
          </w:p>
        </w:tc>
      </w:tr>
      <w:tr w:rsidR="001632BE" w:rsidRPr="0009481D" w:rsidTr="00F80E13">
        <w:tc>
          <w:tcPr>
            <w:tcW w:w="2197" w:type="dxa"/>
            <w:vAlign w:val="center"/>
          </w:tcPr>
          <w:p w:rsidR="001632BE" w:rsidRPr="00844950" w:rsidRDefault="001632BE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Bottleneck effect</w:t>
            </w:r>
          </w:p>
        </w:tc>
        <w:tc>
          <w:tcPr>
            <w:tcW w:w="8577" w:type="dxa"/>
            <w:vAlign w:val="center"/>
          </w:tcPr>
          <w:p w:rsidR="001632BE" w:rsidRDefault="001632BE" w:rsidP="00460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Dramatic reduction in population size, followed by an expansion. Reduces genetic variability similarly to the Founder effect and often leads to genetic drift.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4608A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Cline</w:t>
            </w:r>
          </w:p>
        </w:tc>
        <w:tc>
          <w:tcPr>
            <w:tcW w:w="8577" w:type="dxa"/>
            <w:vAlign w:val="center"/>
          </w:tcPr>
          <w:p w:rsidR="0009481D" w:rsidRPr="0009481D" w:rsidRDefault="004608AD" w:rsidP="00460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there is a gradual change in gene frequencies between neighbouring populations of a species which stretches over a wide area.  </w:t>
            </w:r>
            <w:r w:rsidR="001F2E5A">
              <w:rPr>
                <w:sz w:val="22"/>
                <w:szCs w:val="22"/>
              </w:rPr>
              <w:t>Individuals from extremes of the range may be unable to breed.</w:t>
            </w:r>
          </w:p>
        </w:tc>
      </w:tr>
      <w:tr w:rsidR="00C71A5A" w:rsidRPr="0009481D" w:rsidTr="00F80E13">
        <w:tc>
          <w:tcPr>
            <w:tcW w:w="2197" w:type="dxa"/>
            <w:vAlign w:val="center"/>
          </w:tcPr>
          <w:p w:rsidR="00C71A5A" w:rsidRPr="00844950" w:rsidRDefault="00C71A5A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Co-evolution</w:t>
            </w:r>
          </w:p>
        </w:tc>
        <w:tc>
          <w:tcPr>
            <w:tcW w:w="8577" w:type="dxa"/>
            <w:vAlign w:val="center"/>
          </w:tcPr>
          <w:p w:rsidR="00C71A5A" w:rsidRPr="00C71A5A" w:rsidRDefault="00C71A5A" w:rsidP="001F2E5A">
            <w:pPr>
              <w:rPr>
                <w:sz w:val="22"/>
                <w:szCs w:val="22"/>
                <w:lang w:val="en-AU"/>
              </w:rPr>
            </w:pPr>
            <w:r w:rsidRPr="00C71A5A">
              <w:rPr>
                <w:sz w:val="22"/>
                <w:szCs w:val="22"/>
              </w:rPr>
              <w:t xml:space="preserve">2 species </w:t>
            </w:r>
            <w:r>
              <w:rPr>
                <w:sz w:val="22"/>
                <w:szCs w:val="22"/>
              </w:rPr>
              <w:t xml:space="preserve">evolve together. </w:t>
            </w:r>
            <w:r w:rsidRPr="00C71A5A">
              <w:rPr>
                <w:sz w:val="22"/>
                <w:szCs w:val="22"/>
                <w:lang w:val="en-AU"/>
              </w:rPr>
              <w:t>Genetic change</w:t>
            </w:r>
            <w:r>
              <w:rPr>
                <w:sz w:val="22"/>
                <w:szCs w:val="22"/>
                <w:lang w:val="en-AU"/>
              </w:rPr>
              <w:t xml:space="preserve"> occurs</w:t>
            </w:r>
            <w:r w:rsidRPr="00C71A5A">
              <w:rPr>
                <w:sz w:val="22"/>
                <w:szCs w:val="22"/>
                <w:lang w:val="en-AU"/>
              </w:rPr>
              <w:t xml:space="preserve"> in one species in response to genetic change in another species.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4608AD" w:rsidP="00C71A5A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Convergent</w:t>
            </w:r>
            <w:r w:rsidR="00C71A5A" w:rsidRPr="00844950">
              <w:rPr>
                <w:sz w:val="22"/>
                <w:szCs w:val="22"/>
              </w:rPr>
              <w:t xml:space="preserve"> Evolution</w:t>
            </w:r>
          </w:p>
        </w:tc>
        <w:tc>
          <w:tcPr>
            <w:tcW w:w="8577" w:type="dxa"/>
            <w:vAlign w:val="center"/>
          </w:tcPr>
          <w:p w:rsidR="0009481D" w:rsidRPr="001F2E5A" w:rsidRDefault="001F2E5A" w:rsidP="001F2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species with unrelated ancestry in different countries have evolved similar adaptations in </w:t>
            </w:r>
            <w:r w:rsidR="003F33F7">
              <w:rPr>
                <w:sz w:val="22"/>
                <w:szCs w:val="22"/>
              </w:rPr>
              <w:t>response to</w:t>
            </w:r>
            <w:r>
              <w:rPr>
                <w:sz w:val="22"/>
                <w:szCs w:val="22"/>
              </w:rPr>
              <w:t xml:space="preserve"> the similar environmental opportunities.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09481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Deme</w:t>
            </w:r>
          </w:p>
        </w:tc>
        <w:tc>
          <w:tcPr>
            <w:tcW w:w="8577" w:type="dxa"/>
            <w:vAlign w:val="center"/>
          </w:tcPr>
          <w:p w:rsidR="0009481D" w:rsidRPr="0009481D" w:rsidRDefault="001F2E5A" w:rsidP="001F2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local population that is genetically isolated (and usually show significant differences from) from other populations of the species.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4608AD" w:rsidP="00427285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Divergent</w:t>
            </w:r>
            <w:r w:rsidR="00427285" w:rsidRPr="00844950">
              <w:rPr>
                <w:sz w:val="22"/>
                <w:szCs w:val="22"/>
              </w:rPr>
              <w:t xml:space="preserve"> Evolution</w:t>
            </w:r>
          </w:p>
        </w:tc>
        <w:tc>
          <w:tcPr>
            <w:tcW w:w="8577" w:type="dxa"/>
            <w:vAlign w:val="center"/>
          </w:tcPr>
          <w:p w:rsidR="0009481D" w:rsidRPr="001F2E5A" w:rsidRDefault="00427285" w:rsidP="001E7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</w:t>
            </w:r>
            <w:r w:rsidR="001F2E5A">
              <w:rPr>
                <w:sz w:val="22"/>
                <w:szCs w:val="22"/>
              </w:rPr>
              <w:t xml:space="preserve"> two or more new species have evolved from a common ancestor.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4608AD" w:rsidP="00585FB4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Ecological</w:t>
            </w:r>
            <w:r w:rsidR="00B30194" w:rsidRPr="00844950">
              <w:rPr>
                <w:sz w:val="22"/>
                <w:szCs w:val="22"/>
              </w:rPr>
              <w:t xml:space="preserve"> Isolation</w:t>
            </w:r>
            <w:r w:rsidR="00427285" w:rsidRPr="00844950">
              <w:rPr>
                <w:sz w:val="22"/>
                <w:szCs w:val="22"/>
              </w:rPr>
              <w:t>/barrier</w:t>
            </w:r>
          </w:p>
        </w:tc>
        <w:tc>
          <w:tcPr>
            <w:tcW w:w="8577" w:type="dxa"/>
            <w:vAlign w:val="center"/>
          </w:tcPr>
          <w:p w:rsidR="0009481D" w:rsidRPr="001F2E5A" w:rsidRDefault="001F2E5A" w:rsidP="00B30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Closely related species </w:t>
            </w:r>
            <w:r w:rsidR="00B30194">
              <w:rPr>
                <w:sz w:val="22"/>
                <w:szCs w:val="22"/>
              </w:rPr>
              <w:t>are prevented from mating as they occupy different habitats, even in places where their ranges overlap.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4608A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Evolution</w:t>
            </w:r>
          </w:p>
        </w:tc>
        <w:tc>
          <w:tcPr>
            <w:tcW w:w="8577" w:type="dxa"/>
            <w:vAlign w:val="center"/>
          </w:tcPr>
          <w:p w:rsidR="0009481D" w:rsidRPr="0009481D" w:rsidRDefault="001E7A1D" w:rsidP="001E7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change in the </w:t>
            </w:r>
            <w:r w:rsidR="004C1FA3">
              <w:rPr>
                <w:sz w:val="22"/>
                <w:szCs w:val="22"/>
              </w:rPr>
              <w:t xml:space="preserve">frequencies of alleles in the </w:t>
            </w:r>
            <w:r>
              <w:rPr>
                <w:sz w:val="22"/>
                <w:szCs w:val="22"/>
              </w:rPr>
              <w:t>gene pool of a population from generation to generation.</w:t>
            </w:r>
          </w:p>
        </w:tc>
      </w:tr>
      <w:tr w:rsidR="00341D35" w:rsidRPr="0009481D" w:rsidTr="00F80E13">
        <w:tc>
          <w:tcPr>
            <w:tcW w:w="2197" w:type="dxa"/>
            <w:vAlign w:val="center"/>
          </w:tcPr>
          <w:p w:rsidR="00341D35" w:rsidRPr="00844950" w:rsidRDefault="00341D35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Fossil</w:t>
            </w:r>
          </w:p>
        </w:tc>
        <w:tc>
          <w:tcPr>
            <w:tcW w:w="8577" w:type="dxa"/>
            <w:vAlign w:val="center"/>
          </w:tcPr>
          <w:p w:rsidR="00341D35" w:rsidRDefault="00341D35" w:rsidP="001E7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Preserved remains or impression of a once-living organism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09481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 xml:space="preserve">Founder </w:t>
            </w:r>
            <w:r w:rsidR="001E7A1D" w:rsidRPr="00844950">
              <w:rPr>
                <w:sz w:val="22"/>
                <w:szCs w:val="22"/>
              </w:rPr>
              <w:t>Effect</w:t>
            </w:r>
          </w:p>
        </w:tc>
        <w:tc>
          <w:tcPr>
            <w:tcW w:w="8577" w:type="dxa"/>
            <w:vAlign w:val="center"/>
          </w:tcPr>
          <w:p w:rsidR="0009481D" w:rsidRPr="0009481D" w:rsidRDefault="001E7A1D" w:rsidP="00D93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a small number of individuals start a new population, the </w:t>
            </w:r>
            <w:r w:rsidR="00D9382F">
              <w:rPr>
                <w:sz w:val="22"/>
                <w:szCs w:val="22"/>
              </w:rPr>
              <w:t>gene frequencies may vary from other populations. This will lead to a new population with different gene frequencies from the parent population.</w:t>
            </w:r>
          </w:p>
        </w:tc>
      </w:tr>
      <w:tr w:rsidR="00D40B08" w:rsidRPr="0009481D" w:rsidTr="00F80E13">
        <w:tc>
          <w:tcPr>
            <w:tcW w:w="2197" w:type="dxa"/>
            <w:vAlign w:val="center"/>
          </w:tcPr>
          <w:p w:rsidR="00D40B08" w:rsidRPr="00844950" w:rsidRDefault="00D40B08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Gene flow</w:t>
            </w:r>
          </w:p>
        </w:tc>
        <w:tc>
          <w:tcPr>
            <w:tcW w:w="8577" w:type="dxa"/>
            <w:vAlign w:val="center"/>
          </w:tcPr>
          <w:p w:rsidR="00D40B08" w:rsidRDefault="00D40B08" w:rsidP="00D93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Movement of genes from one part of a population to another, or from one population from another via gametes.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09481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Gene pool</w:t>
            </w:r>
          </w:p>
        </w:tc>
        <w:tc>
          <w:tcPr>
            <w:tcW w:w="8577" w:type="dxa"/>
            <w:vAlign w:val="center"/>
          </w:tcPr>
          <w:p w:rsidR="0009481D" w:rsidRPr="0009481D" w:rsidRDefault="00D9382F" w:rsidP="00D93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of the alleles present in all of the individuals of a population for all of their inherited </w:t>
            </w:r>
            <w:r w:rsidR="00631DA1">
              <w:rPr>
                <w:sz w:val="22"/>
                <w:szCs w:val="22"/>
              </w:rPr>
              <w:t>traits (</w:t>
            </w:r>
            <w:r>
              <w:rPr>
                <w:sz w:val="22"/>
                <w:szCs w:val="22"/>
              </w:rPr>
              <w:t>or for just one particular gene).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09481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Genetic drift</w:t>
            </w:r>
          </w:p>
        </w:tc>
        <w:tc>
          <w:tcPr>
            <w:tcW w:w="8577" w:type="dxa"/>
            <w:vAlign w:val="center"/>
          </w:tcPr>
          <w:p w:rsidR="0009481D" w:rsidRPr="0009481D" w:rsidRDefault="00631DA1" w:rsidP="00631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a population is very small, random events can change the frequencies of genes and produce a population with different gene frequencies from other populations of that species.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09481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Genetic equilibrium</w:t>
            </w:r>
          </w:p>
        </w:tc>
        <w:tc>
          <w:tcPr>
            <w:tcW w:w="8577" w:type="dxa"/>
            <w:vAlign w:val="center"/>
          </w:tcPr>
          <w:p w:rsidR="0009481D" w:rsidRPr="0009481D" w:rsidRDefault="00631DA1" w:rsidP="00631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situation in which there is no overall change in gene frequencies in a population over a long period of time.  This requires a large population with no (or balanced) mutations, random mating, </w:t>
            </w:r>
            <w:r w:rsidR="000F25F0">
              <w:rPr>
                <w:sz w:val="22"/>
                <w:szCs w:val="22"/>
              </w:rPr>
              <w:t>no natural selection, no net migration and normal meiosis.</w:t>
            </w:r>
          </w:p>
        </w:tc>
      </w:tr>
      <w:tr w:rsidR="00642BD8" w:rsidRPr="0009481D" w:rsidTr="00F80E13">
        <w:tc>
          <w:tcPr>
            <w:tcW w:w="2197" w:type="dxa"/>
            <w:vAlign w:val="center"/>
          </w:tcPr>
          <w:p w:rsidR="00642BD8" w:rsidRPr="00844950" w:rsidRDefault="00642BD8" w:rsidP="00585FB4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Gene frequency</w:t>
            </w:r>
          </w:p>
        </w:tc>
        <w:tc>
          <w:tcPr>
            <w:tcW w:w="8577" w:type="dxa"/>
            <w:vAlign w:val="center"/>
          </w:tcPr>
          <w:p w:rsidR="00642BD8" w:rsidRDefault="00642BD8" w:rsidP="00A47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proportion of alleles in a population gene pool of a particular type compared to the total number of alleles for that gene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4608AD" w:rsidP="00585FB4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Geographical</w:t>
            </w:r>
            <w:r w:rsidR="00A478B8" w:rsidRPr="00844950">
              <w:rPr>
                <w:sz w:val="22"/>
                <w:szCs w:val="22"/>
              </w:rPr>
              <w:t xml:space="preserve"> Isolation</w:t>
            </w:r>
            <w:r w:rsidR="00427285" w:rsidRPr="00844950">
              <w:rPr>
                <w:sz w:val="22"/>
                <w:szCs w:val="22"/>
              </w:rPr>
              <w:t>/barrier</w:t>
            </w:r>
          </w:p>
        </w:tc>
        <w:tc>
          <w:tcPr>
            <w:tcW w:w="8577" w:type="dxa"/>
            <w:vAlign w:val="center"/>
          </w:tcPr>
          <w:p w:rsidR="0009481D" w:rsidRPr="0009481D" w:rsidRDefault="00A478B8" w:rsidP="00A47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2 populations are physically separated by a barrier such as a mountain, river, ocean, desert, for example, so are unable to breed.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09481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Gradualism</w:t>
            </w:r>
          </w:p>
        </w:tc>
        <w:tc>
          <w:tcPr>
            <w:tcW w:w="8577" w:type="dxa"/>
            <w:vAlign w:val="center"/>
          </w:tcPr>
          <w:p w:rsidR="0009481D" w:rsidRPr="0009481D" w:rsidRDefault="00A478B8" w:rsidP="0009481D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theory that evolution occurs at a slow, even pace over time.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853CA9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Homologous organs</w:t>
            </w:r>
          </w:p>
        </w:tc>
        <w:tc>
          <w:tcPr>
            <w:tcW w:w="8577" w:type="dxa"/>
            <w:vAlign w:val="center"/>
          </w:tcPr>
          <w:p w:rsidR="00853CA9" w:rsidRDefault="00853CA9" w:rsidP="00853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Organs in different species that evolved from the same original structure in an ancestor, but may have different functions, e.g. human arm and bat wing.</w:t>
            </w:r>
          </w:p>
        </w:tc>
      </w:tr>
      <w:tr w:rsidR="0009481D" w:rsidRPr="0009481D" w:rsidTr="00F80E13">
        <w:tc>
          <w:tcPr>
            <w:tcW w:w="2197" w:type="dxa"/>
            <w:vAlign w:val="center"/>
          </w:tcPr>
          <w:p w:rsidR="0009481D" w:rsidRPr="00844950" w:rsidRDefault="0009481D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Hybrid</w:t>
            </w:r>
          </w:p>
        </w:tc>
        <w:tc>
          <w:tcPr>
            <w:tcW w:w="8577" w:type="dxa"/>
            <w:vAlign w:val="center"/>
          </w:tcPr>
          <w:p w:rsidR="0009481D" w:rsidRPr="0009481D" w:rsidRDefault="00A478B8" w:rsidP="0009481D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result of two different varieties or species interbreeding</w:t>
            </w:r>
          </w:p>
        </w:tc>
      </w:tr>
      <w:tr w:rsidR="001632BE" w:rsidRPr="0009481D" w:rsidTr="00F80E13">
        <w:tc>
          <w:tcPr>
            <w:tcW w:w="2197" w:type="dxa"/>
            <w:vAlign w:val="center"/>
          </w:tcPr>
          <w:p w:rsidR="001632BE" w:rsidRPr="00844950" w:rsidRDefault="00853CA9" w:rsidP="00585FB4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Hybrid breakdown</w:t>
            </w:r>
          </w:p>
        </w:tc>
        <w:tc>
          <w:tcPr>
            <w:tcW w:w="8577" w:type="dxa"/>
            <w:vAlign w:val="center"/>
          </w:tcPr>
          <w:p w:rsidR="001632BE" w:rsidRDefault="00853CA9" w:rsidP="00A47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A post zygotic isolating mechanism) Hybrid offspring are fertile but their offspring are infertile or </w:t>
            </w:r>
            <w:proofErr w:type="spellStart"/>
            <w:r>
              <w:rPr>
                <w:sz w:val="22"/>
                <w:szCs w:val="22"/>
              </w:rPr>
              <w:t>inviable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725EF" w:rsidRDefault="00F725EF" w:rsidP="00A478B8">
            <w:pPr>
              <w:rPr>
                <w:sz w:val="22"/>
                <w:szCs w:val="22"/>
              </w:rPr>
            </w:pP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F725EF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 xml:space="preserve">Hybrid </w:t>
            </w:r>
            <w:proofErr w:type="spellStart"/>
            <w:r w:rsidRPr="00844950">
              <w:rPr>
                <w:sz w:val="22"/>
                <w:szCs w:val="22"/>
              </w:rPr>
              <w:t>inviability</w:t>
            </w:r>
            <w:proofErr w:type="spellEnd"/>
          </w:p>
        </w:tc>
        <w:tc>
          <w:tcPr>
            <w:tcW w:w="8577" w:type="dxa"/>
            <w:vAlign w:val="center"/>
          </w:tcPr>
          <w:p w:rsidR="00853CA9" w:rsidRDefault="00853CA9" w:rsidP="00F72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A post zygotic isolating mechanism) A zygote is formed when 2 different species mate, but development stops sometime before birth.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F725EF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Hybrid sterility</w:t>
            </w:r>
          </w:p>
        </w:tc>
        <w:tc>
          <w:tcPr>
            <w:tcW w:w="8577" w:type="dxa"/>
            <w:vAlign w:val="center"/>
          </w:tcPr>
          <w:p w:rsidR="00853CA9" w:rsidRDefault="00853CA9" w:rsidP="00F72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A post zygotic isolating mechanism) Hybrid offspring are produced but are infertile, e.g. mule.</w:t>
            </w:r>
          </w:p>
        </w:tc>
      </w:tr>
      <w:tr w:rsidR="00F80E13" w:rsidRPr="0009481D" w:rsidTr="00F80E13">
        <w:tc>
          <w:tcPr>
            <w:tcW w:w="2197" w:type="dxa"/>
            <w:vAlign w:val="center"/>
          </w:tcPr>
          <w:p w:rsidR="00F80E13" w:rsidRPr="00844950" w:rsidRDefault="00F80E13" w:rsidP="006C3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Inbreeding</w:t>
            </w:r>
          </w:p>
        </w:tc>
        <w:tc>
          <w:tcPr>
            <w:tcW w:w="8577" w:type="dxa"/>
            <w:vAlign w:val="center"/>
          </w:tcPr>
          <w:p w:rsidR="00F80E13" w:rsidRDefault="00F80E13" w:rsidP="00A47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Closely related individuals producing offspring – increases </w:t>
            </w:r>
            <w:proofErr w:type="spellStart"/>
            <w:r>
              <w:rPr>
                <w:sz w:val="22"/>
                <w:szCs w:val="22"/>
              </w:rPr>
              <w:t>homozygosity</w:t>
            </w:r>
            <w:proofErr w:type="spellEnd"/>
            <w:r>
              <w:rPr>
                <w:sz w:val="22"/>
                <w:szCs w:val="22"/>
              </w:rPr>
              <w:t>, reduces variety in a population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6C3A0A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Instant speciation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A47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new species can occur by polyploidy. The polyploidy is unable to breed with its “parent” species but can asexually reproduce and may be able to sexually reproduce with other </w:t>
            </w:r>
            <w:proofErr w:type="spellStart"/>
            <w:r>
              <w:rPr>
                <w:sz w:val="22"/>
                <w:szCs w:val="22"/>
              </w:rPr>
              <w:t>polyploids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6C3A0A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Isolating mechanisms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A47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mechanism that prevents gene flow between populations. That is any way that two populations are rendered incapable of breeding together. May be </w:t>
            </w:r>
            <w:proofErr w:type="spellStart"/>
            <w:r>
              <w:rPr>
                <w:sz w:val="22"/>
                <w:szCs w:val="22"/>
              </w:rPr>
              <w:t>prezygotic</w:t>
            </w:r>
            <w:proofErr w:type="spellEnd"/>
            <w:r>
              <w:rPr>
                <w:sz w:val="22"/>
                <w:szCs w:val="22"/>
              </w:rPr>
              <w:t xml:space="preserve"> or </w:t>
            </w:r>
            <w:proofErr w:type="spellStart"/>
            <w:r>
              <w:rPr>
                <w:sz w:val="22"/>
                <w:szCs w:val="22"/>
              </w:rPr>
              <w:t>postzygotic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6C3A0A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Macroevolution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4C1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Evolution over a long period of time that produces new species, genera, families and so on.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6C3A0A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Microevolution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4C1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Evolution over a relatively short period of time that produces changes in gene frequencies but  not new species etc. </w:t>
            </w:r>
          </w:p>
        </w:tc>
      </w:tr>
      <w:tr w:rsidR="00341D35" w:rsidRPr="0009481D" w:rsidTr="00F80E13">
        <w:tc>
          <w:tcPr>
            <w:tcW w:w="2197" w:type="dxa"/>
            <w:vAlign w:val="center"/>
          </w:tcPr>
          <w:p w:rsidR="00341D35" w:rsidRPr="00844950" w:rsidRDefault="00341D35" w:rsidP="006C3A0A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Mutation</w:t>
            </w:r>
          </w:p>
        </w:tc>
        <w:tc>
          <w:tcPr>
            <w:tcW w:w="8577" w:type="dxa"/>
            <w:vAlign w:val="center"/>
          </w:tcPr>
          <w:p w:rsidR="00341D35" w:rsidRDefault="00341D35" w:rsidP="006C3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change to the DNA</w:t>
            </w:r>
            <w:r w:rsidR="006C3A0A">
              <w:rPr>
                <w:sz w:val="22"/>
                <w:szCs w:val="22"/>
              </w:rPr>
              <w:t>. Raw material of evolution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6C3A0A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Natural selection</w:t>
            </w:r>
          </w:p>
        </w:tc>
        <w:tc>
          <w:tcPr>
            <w:tcW w:w="8577" w:type="dxa"/>
            <w:vAlign w:val="center"/>
          </w:tcPr>
          <w:p w:rsidR="00853CA9" w:rsidRDefault="00853CA9" w:rsidP="002F7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differential survival of phenotypes according to their ability to survive and reproduce.  Individuals in a population with more favourable variations will survive longer &amp; pass on their traits to their offspring, so the population will become better adapted over time.</w:t>
            </w:r>
          </w:p>
          <w:p w:rsidR="00F80E13" w:rsidRDefault="00F80E13" w:rsidP="002F7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Stabilising selection – extreme phenotypes selected against</w:t>
            </w:r>
          </w:p>
          <w:p w:rsidR="00F80E13" w:rsidRDefault="00F80E13" w:rsidP="002F7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Directional selection – one extreme selected for/other extreme selected against</w:t>
            </w:r>
          </w:p>
          <w:p w:rsidR="00F80E13" w:rsidRPr="0009481D" w:rsidRDefault="00F80E13" w:rsidP="002F7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Disruptive selection – extremes selected for, average selected against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6C3A0A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Parallel evolution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2F7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species with a common ancestor evolve similar adaptations which were not found in the common ancestor.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6C3A0A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Polyploidy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130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Having more than 2 sets of chromosomes. Polyploidy results when nondisjunction produces diploid eggs which are then fertilised by haploid sperm. The triploid is infertile but may be able to reproduce asexually and form a new species.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09481D">
            <w:pPr>
              <w:spacing w:line="360" w:lineRule="atLeast"/>
              <w:rPr>
                <w:sz w:val="22"/>
                <w:szCs w:val="22"/>
              </w:rPr>
            </w:pPr>
            <w:proofErr w:type="spellStart"/>
            <w:r w:rsidRPr="00844950">
              <w:rPr>
                <w:sz w:val="22"/>
                <w:szCs w:val="22"/>
              </w:rPr>
              <w:t>Postzygotic</w:t>
            </w:r>
            <w:proofErr w:type="spellEnd"/>
          </w:p>
        </w:tc>
        <w:tc>
          <w:tcPr>
            <w:tcW w:w="8577" w:type="dxa"/>
            <w:vAlign w:val="center"/>
          </w:tcPr>
          <w:p w:rsidR="00853CA9" w:rsidRPr="0009481D" w:rsidRDefault="00853CA9" w:rsidP="00130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postzygotic</w:t>
            </w:r>
            <w:proofErr w:type="spellEnd"/>
            <w:r>
              <w:rPr>
                <w:sz w:val="22"/>
                <w:szCs w:val="22"/>
              </w:rPr>
              <w:t xml:space="preserve"> barrier (isolating mechanism) acts after fertilisation of the egg to prevent successful reproduction between two species.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09481D">
            <w:pPr>
              <w:spacing w:line="360" w:lineRule="atLeast"/>
              <w:rPr>
                <w:sz w:val="22"/>
                <w:szCs w:val="22"/>
              </w:rPr>
            </w:pPr>
            <w:proofErr w:type="spellStart"/>
            <w:r w:rsidRPr="00844950">
              <w:rPr>
                <w:sz w:val="22"/>
                <w:szCs w:val="22"/>
              </w:rPr>
              <w:t>Prezygotic</w:t>
            </w:r>
            <w:proofErr w:type="spellEnd"/>
          </w:p>
        </w:tc>
        <w:tc>
          <w:tcPr>
            <w:tcW w:w="8577" w:type="dxa"/>
            <w:vAlign w:val="center"/>
          </w:tcPr>
          <w:p w:rsidR="00853CA9" w:rsidRPr="0009481D" w:rsidRDefault="00853CA9" w:rsidP="00130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prezygotic</w:t>
            </w:r>
            <w:proofErr w:type="spellEnd"/>
            <w:r>
              <w:rPr>
                <w:sz w:val="22"/>
                <w:szCs w:val="22"/>
              </w:rPr>
              <w:t xml:space="preserve"> barrier (isolating mechanism) acts to somehow prevent successful fertilisation of the egg to prevent successful reproduction between two groups.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1306D1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Punctuated equilibrium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130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Evolutionary process characterised by long periods of little change, punctuated by the apparently sudden appearance of new species.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Race</w:t>
            </w:r>
          </w:p>
        </w:tc>
        <w:tc>
          <w:tcPr>
            <w:tcW w:w="8577" w:type="dxa"/>
            <w:vAlign w:val="center"/>
          </w:tcPr>
          <w:p w:rsidR="00853CA9" w:rsidRDefault="00853CA9" w:rsidP="00585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Distinct group within a species with a characteristic phenotype and g</w:t>
            </w:r>
            <w:r w:rsidR="00382806">
              <w:rPr>
                <w:sz w:val="22"/>
                <w:szCs w:val="22"/>
              </w:rPr>
              <w:t>ene frequencies and in a defined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geographical or ecological area.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Ring species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585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cline in which the extremes of the range occupy the same place. E.g. gulls which slowly dispersed around the northern </w:t>
            </w:r>
            <w:smartTag w:uri="urn:schemas-microsoft-com:office:smarttags" w:element="place">
              <w:r>
                <w:rPr>
                  <w:sz w:val="22"/>
                  <w:szCs w:val="22"/>
                </w:rPr>
                <w:t>Europe</w:t>
              </w:r>
            </w:smartTag>
            <w:r>
              <w:rPr>
                <w:sz w:val="22"/>
                <w:szCs w:val="22"/>
              </w:rPr>
              <w:t xml:space="preserve">/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Russia</w:t>
                </w:r>
              </w:smartTag>
            </w:smartTag>
            <w:r>
              <w:rPr>
                <w:sz w:val="22"/>
                <w:szCs w:val="22"/>
              </w:rPr>
              <w:t xml:space="preserve">/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Canada</w:t>
                </w:r>
              </w:smartTag>
            </w:smartTag>
            <w:r>
              <w:rPr>
                <w:sz w:val="22"/>
                <w:szCs w:val="22"/>
              </w:rPr>
              <w:t xml:space="preserve"> area have evolved enough so that they are reproductively isolated where the ends of the loop of distribution meet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Britain</w:t>
                </w:r>
              </w:smartTag>
            </w:smartTag>
            <w:r>
              <w:rPr>
                <w:sz w:val="22"/>
                <w:szCs w:val="22"/>
              </w:rPr>
              <w:t xml:space="preserve"> and </w:t>
            </w:r>
            <w:smartTag w:uri="urn:schemas-microsoft-com:office:smarttags" w:element="place">
              <w:r>
                <w:rPr>
                  <w:sz w:val="22"/>
                  <w:szCs w:val="22"/>
                </w:rPr>
                <w:t>Scandinavia</w:t>
              </w:r>
            </w:smartTag>
            <w:r>
              <w:rPr>
                <w:sz w:val="22"/>
                <w:szCs w:val="22"/>
              </w:rPr>
              <w:t>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585FB4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Sequential evolution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C96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the fossil record shows that a species has gradually changed over time so that a new species evolves. (As compared with divergent evolution where 2 or more species evolve from the ancestral species).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Speciation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09481D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evolution of 2 or more species from one original species.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Species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AD3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group of organisms who share the same gene pool. They are potentially able to interbreed with other members of their species and are reproductively isolated from other groups of organisms.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AD30EE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Structural Isolation/barrier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AD3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the reproductive organs of two groups of organisms are shaped so that they are physically unable to mate with each other. This is a common isolating mechanism in some insect groups where their sex organs act as a lock and key. 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Subspecies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9C2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These are groups within a species that have limited gene flow with each other.  Different subspecies can interbreed but differ from each other genetically and physically. Often also called varieties.</w:t>
            </w:r>
          </w:p>
        </w:tc>
      </w:tr>
      <w:tr w:rsidR="00853CA9" w:rsidRPr="0009481D" w:rsidTr="00F80E13">
        <w:trPr>
          <w:trHeight w:val="510"/>
        </w:trPr>
        <w:tc>
          <w:tcPr>
            <w:tcW w:w="2197" w:type="dxa"/>
            <w:vAlign w:val="center"/>
          </w:tcPr>
          <w:p w:rsidR="00853CA9" w:rsidRPr="00844950" w:rsidRDefault="00853CA9" w:rsidP="007C2CE8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Sympatric</w:t>
            </w:r>
            <w:r w:rsidRPr="00844950">
              <w:rPr>
                <w:i/>
                <w:sz w:val="22"/>
                <w:szCs w:val="22"/>
              </w:rPr>
              <w:t xml:space="preserve"> </w:t>
            </w:r>
            <w:r w:rsidRPr="00844950">
              <w:rPr>
                <w:sz w:val="22"/>
                <w:szCs w:val="22"/>
              </w:rPr>
              <w:t>Speciation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447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an ancestral species evolves into 2 (or more) separate species in one area, i.e., speciation occurs without geographical isolation.</w:t>
            </w:r>
          </w:p>
        </w:tc>
      </w:tr>
      <w:tr w:rsidR="00853CA9" w:rsidRPr="0009481D" w:rsidTr="00F80E13">
        <w:trPr>
          <w:trHeight w:val="495"/>
        </w:trPr>
        <w:tc>
          <w:tcPr>
            <w:tcW w:w="2197" w:type="dxa"/>
            <w:vAlign w:val="center"/>
          </w:tcPr>
          <w:p w:rsidR="00853CA9" w:rsidRPr="00844950" w:rsidRDefault="00853CA9" w:rsidP="007C2CE8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Sympatric Species</w:t>
            </w:r>
          </w:p>
        </w:tc>
        <w:tc>
          <w:tcPr>
            <w:tcW w:w="8577" w:type="dxa"/>
            <w:vAlign w:val="center"/>
          </w:tcPr>
          <w:p w:rsidR="00853CA9" w:rsidRPr="004608AD" w:rsidRDefault="00853CA9" w:rsidP="0044798D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Species with a common ancestor that are found in the same area. They may have evolved by sympatric speciation or by allopatric speciation.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620755">
            <w:pPr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Temporal Isolation/barrier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620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Reproductive isolation by time.  E.g. two groups mate in different seasons or at different times of the day or night.</w:t>
            </w:r>
          </w:p>
        </w:tc>
      </w:tr>
      <w:tr w:rsidR="00853CA9" w:rsidRPr="0009481D" w:rsidTr="00F80E13">
        <w:tc>
          <w:tcPr>
            <w:tcW w:w="2197" w:type="dxa"/>
            <w:vAlign w:val="center"/>
          </w:tcPr>
          <w:p w:rsidR="00853CA9" w:rsidRPr="00844950" w:rsidRDefault="00853CA9" w:rsidP="00844950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Variety</w:t>
            </w:r>
          </w:p>
        </w:tc>
        <w:tc>
          <w:tcPr>
            <w:tcW w:w="8577" w:type="dxa"/>
            <w:vAlign w:val="center"/>
          </w:tcPr>
          <w:p w:rsidR="00853CA9" w:rsidRPr="0009481D" w:rsidRDefault="00853CA9" w:rsidP="00844950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“subspecies”</w:t>
            </w:r>
          </w:p>
        </w:tc>
      </w:tr>
      <w:tr w:rsidR="00341D35" w:rsidRPr="0009481D" w:rsidTr="00F80E13">
        <w:tc>
          <w:tcPr>
            <w:tcW w:w="2197" w:type="dxa"/>
            <w:vAlign w:val="center"/>
          </w:tcPr>
          <w:p w:rsidR="00341D35" w:rsidRPr="00844950" w:rsidRDefault="00341D35" w:rsidP="0009481D">
            <w:pPr>
              <w:spacing w:line="360" w:lineRule="atLeast"/>
              <w:rPr>
                <w:sz w:val="22"/>
                <w:szCs w:val="22"/>
              </w:rPr>
            </w:pPr>
            <w:r w:rsidRPr="00844950">
              <w:rPr>
                <w:sz w:val="22"/>
                <w:szCs w:val="22"/>
              </w:rPr>
              <w:t>Vestigial organ</w:t>
            </w:r>
          </w:p>
        </w:tc>
        <w:tc>
          <w:tcPr>
            <w:tcW w:w="8577" w:type="dxa"/>
            <w:vAlign w:val="center"/>
          </w:tcPr>
          <w:p w:rsidR="00341D35" w:rsidRDefault="00341D35" w:rsidP="009A4929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Remnant of organs that have been reduced or lost their function over time</w:t>
            </w:r>
            <w:r w:rsidR="009A4929">
              <w:rPr>
                <w:sz w:val="22"/>
                <w:szCs w:val="22"/>
              </w:rPr>
              <w:t xml:space="preserve"> –kiwi wing </w:t>
            </w:r>
          </w:p>
        </w:tc>
      </w:tr>
    </w:tbl>
    <w:p w:rsidR="004813BC" w:rsidRDefault="004813BC" w:rsidP="0001712C">
      <w:pPr>
        <w:pStyle w:val="Header"/>
        <w:tabs>
          <w:tab w:val="clear" w:pos="4153"/>
          <w:tab w:val="clear" w:pos="8306"/>
        </w:tabs>
        <w:spacing w:before="0"/>
        <w:ind w:left="567"/>
      </w:pPr>
    </w:p>
    <w:sectPr w:rsidR="004813BC" w:rsidSect="00341D35">
      <w:pgSz w:w="11906" w:h="16838"/>
      <w:pgMar w:top="567" w:right="907" w:bottom="567" w:left="1021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B14D4"/>
    <w:multiLevelType w:val="multilevel"/>
    <w:tmpl w:val="657E17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17" w:hanging="283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0A"/>
    <w:rsid w:val="0001712C"/>
    <w:rsid w:val="0009481D"/>
    <w:rsid w:val="000F25F0"/>
    <w:rsid w:val="001306D1"/>
    <w:rsid w:val="001632BE"/>
    <w:rsid w:val="00163E0A"/>
    <w:rsid w:val="001B7F23"/>
    <w:rsid w:val="001E7A1D"/>
    <w:rsid w:val="001F2E5A"/>
    <w:rsid w:val="002F153E"/>
    <w:rsid w:val="002F7733"/>
    <w:rsid w:val="00341D35"/>
    <w:rsid w:val="00382806"/>
    <w:rsid w:val="003F33F7"/>
    <w:rsid w:val="00427285"/>
    <w:rsid w:val="0044798D"/>
    <w:rsid w:val="004608AD"/>
    <w:rsid w:val="004813BC"/>
    <w:rsid w:val="004C1FA3"/>
    <w:rsid w:val="00585752"/>
    <w:rsid w:val="00585FB4"/>
    <w:rsid w:val="005D6CAD"/>
    <w:rsid w:val="00620755"/>
    <w:rsid w:val="00631DA1"/>
    <w:rsid w:val="00642BD8"/>
    <w:rsid w:val="006C3A0A"/>
    <w:rsid w:val="00707846"/>
    <w:rsid w:val="007C2CE8"/>
    <w:rsid w:val="0080534E"/>
    <w:rsid w:val="00844950"/>
    <w:rsid w:val="00853CA9"/>
    <w:rsid w:val="008574FD"/>
    <w:rsid w:val="009A4929"/>
    <w:rsid w:val="009C23C4"/>
    <w:rsid w:val="00A478B8"/>
    <w:rsid w:val="00AD30EE"/>
    <w:rsid w:val="00B30194"/>
    <w:rsid w:val="00C71A5A"/>
    <w:rsid w:val="00C96F4A"/>
    <w:rsid w:val="00D40B08"/>
    <w:rsid w:val="00D9382F"/>
    <w:rsid w:val="00F1355A"/>
    <w:rsid w:val="00F725EF"/>
    <w:rsid w:val="00F8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BD74C9C-A2AE-46B8-8563-7E67CCEF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val="en-NZ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585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85752"/>
    <w:pPr>
      <w:tabs>
        <w:tab w:val="center" w:pos="4153"/>
        <w:tab w:val="right" w:pos="8306"/>
      </w:tabs>
      <w:spacing w:before="120"/>
    </w:pPr>
    <w:rPr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kw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01AA5D5-3B1E-4BF4-86D7-1816AB84E7D6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52</TotalTime>
  <Pages>2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Humans less hairy thanks to parasites and sex</vt:lpstr>
    </vt:vector>
  </TitlesOfParts>
  <Company>Okato College</Company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Humans less hairy thanks to parasites and sex</dc:title>
  <dc:creator>Okato College</dc:creator>
  <cp:lastModifiedBy>Rick Wood</cp:lastModifiedBy>
  <cp:revision>6</cp:revision>
  <dcterms:created xsi:type="dcterms:W3CDTF">2013-04-28T21:40:00Z</dcterms:created>
  <dcterms:modified xsi:type="dcterms:W3CDTF">2013-11-06T20:42:00Z</dcterms:modified>
</cp:coreProperties>
</file>